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A58" w:rsidRDefault="006A2A58" w:rsidP="005C24EB">
      <w:pPr>
        <w:spacing w:line="360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Приложение 2</w:t>
      </w:r>
    </w:p>
    <w:p w:rsidR="006A2A58" w:rsidRPr="00640DBD" w:rsidRDefault="006A2A58" w:rsidP="000031F3">
      <w:pPr>
        <w:spacing w:line="360" w:lineRule="auto"/>
        <w:jc w:val="center"/>
        <w:rPr>
          <w:b/>
          <w:sz w:val="26"/>
          <w:szCs w:val="26"/>
        </w:rPr>
      </w:pPr>
      <w:r w:rsidRPr="00640DBD">
        <w:rPr>
          <w:b/>
          <w:sz w:val="26"/>
          <w:szCs w:val="26"/>
        </w:rPr>
        <w:t>ЗАЯВКА для работы в ЦКП «</w:t>
      </w:r>
      <w:r w:rsidRPr="005C24EB">
        <w:rPr>
          <w:b/>
          <w:sz w:val="26"/>
          <w:szCs w:val="26"/>
        </w:rPr>
        <w:t>Биотехнология и генетическая инженерия</w:t>
      </w:r>
      <w:r w:rsidRPr="00640DBD">
        <w:rPr>
          <w:b/>
          <w:sz w:val="26"/>
          <w:szCs w:val="26"/>
        </w:rPr>
        <w:t>»</w:t>
      </w:r>
    </w:p>
    <w:p w:rsidR="006A2A58" w:rsidRPr="00DD63EE" w:rsidRDefault="006A2A58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DD63EE">
        <w:rPr>
          <w:sz w:val="26"/>
          <w:szCs w:val="26"/>
        </w:rPr>
        <w:t>Наименование услуги</w:t>
      </w:r>
      <w:r>
        <w:rPr>
          <w:sz w:val="26"/>
          <w:szCs w:val="26"/>
        </w:rPr>
        <w:t>:</w:t>
      </w:r>
      <w:r w:rsidRPr="001961D5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___________________________________________________</w:t>
      </w:r>
    </w:p>
    <w:p w:rsidR="006A2A58" w:rsidRPr="00DD63EE" w:rsidRDefault="006A2A58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DD63EE">
        <w:rPr>
          <w:sz w:val="26"/>
          <w:szCs w:val="26"/>
        </w:rPr>
        <w:t>ФИО заказчика</w:t>
      </w:r>
      <w:r>
        <w:rPr>
          <w:sz w:val="26"/>
          <w:szCs w:val="26"/>
        </w:rPr>
        <w:t>:</w:t>
      </w:r>
      <w:r w:rsidRPr="001961D5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________________________________________________________</w:t>
      </w:r>
    </w:p>
    <w:p w:rsidR="006A2A58" w:rsidRPr="00DD63EE" w:rsidRDefault="006A2A58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DD63EE">
        <w:rPr>
          <w:sz w:val="26"/>
          <w:szCs w:val="26"/>
        </w:rPr>
        <w:t>Должность заказчика</w:t>
      </w:r>
      <w:r>
        <w:rPr>
          <w:sz w:val="26"/>
          <w:szCs w:val="26"/>
        </w:rPr>
        <w:t>:</w:t>
      </w:r>
      <w:r w:rsidRPr="001961D5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___________________________________________________</w:t>
      </w:r>
    </w:p>
    <w:p w:rsidR="006A2A58" w:rsidRPr="00DD63EE" w:rsidRDefault="006A2A58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DD63EE">
        <w:rPr>
          <w:sz w:val="26"/>
          <w:szCs w:val="26"/>
        </w:rPr>
        <w:t>Организация заказчика</w:t>
      </w:r>
      <w:r>
        <w:rPr>
          <w:sz w:val="26"/>
          <w:szCs w:val="26"/>
        </w:rPr>
        <w:t>:</w:t>
      </w:r>
      <w:r w:rsidRPr="001961D5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__________________________________________________</w:t>
      </w:r>
    </w:p>
    <w:p w:rsidR="006A2A58" w:rsidRPr="00DD63EE" w:rsidRDefault="006A2A58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DD63EE">
        <w:rPr>
          <w:sz w:val="26"/>
          <w:szCs w:val="26"/>
        </w:rPr>
        <w:t>Адрес заказчика</w:t>
      </w:r>
      <w:r>
        <w:rPr>
          <w:sz w:val="26"/>
          <w:szCs w:val="26"/>
        </w:rPr>
        <w:t>:</w:t>
      </w:r>
      <w:r w:rsidRPr="001961D5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_______________________________________________________</w:t>
      </w:r>
    </w:p>
    <w:p w:rsidR="006A2A58" w:rsidRPr="00DD63EE" w:rsidRDefault="006A2A58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DD63EE">
        <w:rPr>
          <w:sz w:val="26"/>
          <w:szCs w:val="26"/>
        </w:rPr>
        <w:t>Телефон заказчика</w:t>
      </w:r>
      <w:r>
        <w:rPr>
          <w:sz w:val="26"/>
          <w:szCs w:val="26"/>
        </w:rPr>
        <w:t>:</w:t>
      </w:r>
      <w:r w:rsidRPr="001961D5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_____________________________________________________</w:t>
      </w:r>
    </w:p>
    <w:p w:rsidR="006A2A58" w:rsidRPr="00DD63EE" w:rsidRDefault="006A2A58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DD63EE">
        <w:rPr>
          <w:sz w:val="26"/>
          <w:szCs w:val="26"/>
        </w:rPr>
        <w:t>E-Mail заказчика</w:t>
      </w:r>
      <w:r>
        <w:rPr>
          <w:sz w:val="26"/>
          <w:szCs w:val="26"/>
        </w:rPr>
        <w:t>:</w:t>
      </w:r>
      <w:r w:rsidRPr="001961D5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________________________________________________________</w:t>
      </w:r>
    </w:p>
    <w:p w:rsidR="006A2A58" w:rsidRPr="00DD63EE" w:rsidRDefault="006A2A58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>
        <w:rPr>
          <w:sz w:val="26"/>
          <w:szCs w:val="26"/>
        </w:rPr>
        <w:t>Факс</w:t>
      </w:r>
      <w:r w:rsidRPr="00DD63EE">
        <w:rPr>
          <w:sz w:val="26"/>
          <w:szCs w:val="26"/>
        </w:rPr>
        <w:t> заказчика</w:t>
      </w:r>
      <w:r>
        <w:rPr>
          <w:sz w:val="26"/>
          <w:szCs w:val="26"/>
        </w:rPr>
        <w:t>:</w:t>
      </w:r>
      <w:r w:rsidRPr="001961D5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_______________________________________________________</w:t>
      </w:r>
    </w:p>
    <w:p w:rsidR="006A2A58" w:rsidRPr="00DD63EE" w:rsidRDefault="006A2A58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DD63EE">
        <w:rPr>
          <w:sz w:val="26"/>
          <w:szCs w:val="26"/>
        </w:rPr>
        <w:t>Цель работы</w:t>
      </w:r>
      <w:r>
        <w:rPr>
          <w:sz w:val="26"/>
          <w:szCs w:val="26"/>
        </w:rPr>
        <w:t>:</w:t>
      </w:r>
      <w:r w:rsidRPr="001961D5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___________________________________________________________</w:t>
      </w:r>
    </w:p>
    <w:p w:rsidR="006A2A58" w:rsidRPr="00DD63EE" w:rsidRDefault="006A2A58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DD63EE">
        <w:rPr>
          <w:sz w:val="26"/>
          <w:szCs w:val="26"/>
        </w:rPr>
        <w:t>Наименование и номер проекта (гранта, НИР, контракта и др.) в рамках которого заказывается услуга</w:t>
      </w:r>
      <w:r>
        <w:rPr>
          <w:sz w:val="26"/>
          <w:szCs w:val="26"/>
        </w:rPr>
        <w:t>: ____________________________________________________</w:t>
      </w:r>
    </w:p>
    <w:p w:rsidR="006A2A58" w:rsidRPr="00DD63EE" w:rsidRDefault="006A2A58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DD63EE">
        <w:rPr>
          <w:sz w:val="26"/>
          <w:szCs w:val="26"/>
        </w:rPr>
        <w:t xml:space="preserve">Характер работы: </w:t>
      </w:r>
      <w:r w:rsidRPr="001961D5">
        <w:rPr>
          <w:sz w:val="26"/>
          <w:szCs w:val="26"/>
          <w:u w:val="single"/>
        </w:rPr>
        <w:t>новая, продолжение существующей, единовременная</w:t>
      </w:r>
    </w:p>
    <w:p w:rsidR="006A2A58" w:rsidRPr="00DD63EE" w:rsidRDefault="006A2A58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DD63EE">
        <w:rPr>
          <w:sz w:val="26"/>
          <w:szCs w:val="26"/>
        </w:rPr>
        <w:t>Объект исследований (образец)</w:t>
      </w:r>
      <w:r>
        <w:rPr>
          <w:sz w:val="26"/>
          <w:szCs w:val="26"/>
        </w:rPr>
        <w:t>:</w:t>
      </w:r>
      <w:r w:rsidRPr="001961D5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___________________________________________</w:t>
      </w:r>
    </w:p>
    <w:p w:rsidR="006A2A58" w:rsidRPr="00DD63EE" w:rsidRDefault="006A2A58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DD63EE">
        <w:rPr>
          <w:sz w:val="26"/>
          <w:szCs w:val="26"/>
        </w:rPr>
        <w:t>Требуемый метод исследования</w:t>
      </w:r>
      <w:r>
        <w:rPr>
          <w:sz w:val="26"/>
          <w:szCs w:val="26"/>
        </w:rPr>
        <w:t>:</w:t>
      </w:r>
      <w:r w:rsidRPr="001961D5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__________________________________________</w:t>
      </w:r>
    </w:p>
    <w:p w:rsidR="006A2A58" w:rsidRPr="00DD63EE" w:rsidRDefault="006A2A58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DD63EE">
        <w:rPr>
          <w:sz w:val="26"/>
          <w:szCs w:val="26"/>
        </w:rPr>
        <w:t>Предполагаемая продолжительность работ на оборудовании, дней</w:t>
      </w:r>
      <w:r>
        <w:rPr>
          <w:sz w:val="26"/>
          <w:szCs w:val="26"/>
        </w:rPr>
        <w:t>:______________</w:t>
      </w:r>
    </w:p>
    <w:p w:rsidR="006A2A58" w:rsidRPr="00DD63EE" w:rsidRDefault="006A2A58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DD63EE">
        <w:rPr>
          <w:sz w:val="26"/>
          <w:szCs w:val="26"/>
        </w:rPr>
        <w:t>Желаемая дата начала (число, месяц, год)</w:t>
      </w:r>
      <w:r>
        <w:rPr>
          <w:sz w:val="26"/>
          <w:szCs w:val="26"/>
        </w:rPr>
        <w:t>:</w:t>
      </w:r>
      <w:r w:rsidRPr="00DD63EE">
        <w:rPr>
          <w:sz w:val="26"/>
          <w:szCs w:val="26"/>
        </w:rPr>
        <w:t> </w:t>
      </w:r>
      <w:r>
        <w:rPr>
          <w:sz w:val="26"/>
          <w:szCs w:val="26"/>
        </w:rPr>
        <w:t>__________________________________</w:t>
      </w:r>
    </w:p>
    <w:p w:rsidR="006A2A58" w:rsidRDefault="006A2A58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DD63EE">
        <w:rPr>
          <w:sz w:val="26"/>
          <w:szCs w:val="26"/>
        </w:rPr>
        <w:t xml:space="preserve">Использование результатов в образовательном процессе (тип работы: кандидатская, докторская, диплом, другое): </w:t>
      </w:r>
      <w:r>
        <w:rPr>
          <w:sz w:val="26"/>
          <w:szCs w:val="26"/>
        </w:rPr>
        <w:t>________________________________</w:t>
      </w:r>
    </w:p>
    <w:p w:rsidR="006A2A58" w:rsidRPr="00DD63EE" w:rsidRDefault="006A2A58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DD63EE">
        <w:rPr>
          <w:sz w:val="26"/>
          <w:szCs w:val="26"/>
        </w:rPr>
        <w:t xml:space="preserve">Предусматриваете ли Вы заключение договора на оказание услуг: </w:t>
      </w:r>
      <w:r w:rsidRPr="00AD0F7E">
        <w:rPr>
          <w:sz w:val="26"/>
          <w:szCs w:val="26"/>
          <w:u w:val="single"/>
        </w:rPr>
        <w:t>да, нет</w:t>
      </w:r>
    </w:p>
    <w:p w:rsidR="006A2A58" w:rsidRPr="00DD63EE" w:rsidRDefault="006A2A58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DD63EE">
        <w:rPr>
          <w:sz w:val="26"/>
          <w:szCs w:val="26"/>
        </w:rPr>
        <w:t>Предварительное техническое задание</w:t>
      </w:r>
      <w:r>
        <w:rPr>
          <w:sz w:val="26"/>
          <w:szCs w:val="26"/>
        </w:rPr>
        <w:t>:</w:t>
      </w:r>
      <w:r w:rsidRPr="001961D5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</w:t>
      </w:r>
    </w:p>
    <w:p w:rsidR="006A2A58" w:rsidRPr="00DD63EE" w:rsidRDefault="006A2A58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DD63EE">
        <w:rPr>
          <w:sz w:val="26"/>
          <w:szCs w:val="26"/>
        </w:rPr>
        <w:t xml:space="preserve">Требуется ли специальная пробоподготовка образца: </w:t>
      </w:r>
      <w:r w:rsidRPr="00E81284">
        <w:rPr>
          <w:sz w:val="26"/>
          <w:szCs w:val="26"/>
          <w:u w:val="single"/>
        </w:rPr>
        <w:t>да, нет</w:t>
      </w:r>
    </w:p>
    <w:p w:rsidR="006A2A58" w:rsidRPr="00DD63EE" w:rsidRDefault="006A2A58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DD63EE">
        <w:rPr>
          <w:sz w:val="26"/>
          <w:szCs w:val="26"/>
        </w:rPr>
        <w:t>Количество образцов:</w:t>
      </w:r>
      <w:r w:rsidRPr="001961D5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____________________________________________________</w:t>
      </w:r>
    </w:p>
    <w:p w:rsidR="006A2A58" w:rsidRPr="00DD63EE" w:rsidRDefault="006A2A58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DD63EE">
        <w:rPr>
          <w:sz w:val="26"/>
          <w:szCs w:val="26"/>
        </w:rPr>
        <w:t xml:space="preserve">В случае опубликования результатов работ в рамках договора обязуюсь учесть в списке авторов публикации, исследователей, выполнивших работы: </w:t>
      </w:r>
      <w:r w:rsidRPr="00AD0F7E">
        <w:rPr>
          <w:sz w:val="26"/>
          <w:szCs w:val="26"/>
          <w:u w:val="single"/>
        </w:rPr>
        <w:t>да, нет.</w:t>
      </w:r>
    </w:p>
    <w:p w:rsidR="006A2A58" w:rsidRPr="001961D5" w:rsidRDefault="006A2A58" w:rsidP="00DD63EE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  <w:u w:val="single"/>
        </w:rPr>
      </w:pPr>
      <w:r w:rsidRPr="00DD63EE">
        <w:rPr>
          <w:sz w:val="26"/>
          <w:szCs w:val="26"/>
        </w:rPr>
        <w:t xml:space="preserve">В случае опубликования результатов работ в рамках договора обязуюсь вписать в текст публикации сведения о выполнения работ в ЦКП: </w:t>
      </w:r>
      <w:r w:rsidRPr="001961D5">
        <w:rPr>
          <w:sz w:val="26"/>
          <w:szCs w:val="26"/>
          <w:u w:val="single"/>
        </w:rPr>
        <w:t xml:space="preserve">(подпись). </w:t>
      </w:r>
    </w:p>
    <w:p w:rsidR="006A2A58" w:rsidRPr="00DD63EE" w:rsidRDefault="006A2A58" w:rsidP="00DD63EE">
      <w:pPr>
        <w:spacing w:line="360" w:lineRule="auto"/>
        <w:jc w:val="both"/>
        <w:rPr>
          <w:sz w:val="26"/>
          <w:szCs w:val="26"/>
        </w:rPr>
      </w:pPr>
      <w:r w:rsidRPr="00DD63EE">
        <w:rPr>
          <w:sz w:val="26"/>
          <w:szCs w:val="26"/>
        </w:rPr>
        <w:t>Примечания</w:t>
      </w:r>
      <w:r>
        <w:rPr>
          <w:sz w:val="26"/>
          <w:szCs w:val="26"/>
        </w:rPr>
        <w:t>:___________________________________________________________</w:t>
      </w:r>
    </w:p>
    <w:p w:rsidR="006A2A58" w:rsidRDefault="006A2A58" w:rsidP="00DD63EE">
      <w:pPr>
        <w:spacing w:line="360" w:lineRule="auto"/>
        <w:jc w:val="both"/>
        <w:rPr>
          <w:sz w:val="26"/>
          <w:szCs w:val="26"/>
        </w:rPr>
      </w:pPr>
    </w:p>
    <w:p w:rsidR="006A2A58" w:rsidRDefault="006A2A58" w:rsidP="00D576FB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 w:rsidRPr="00DD63EE">
        <w:rPr>
          <w:sz w:val="26"/>
          <w:szCs w:val="26"/>
        </w:rPr>
        <w:t>Дата</w:t>
      </w:r>
      <w:r>
        <w:rPr>
          <w:sz w:val="26"/>
          <w:szCs w:val="26"/>
        </w:rPr>
        <w:t xml:space="preserve">:__________ </w:t>
      </w:r>
      <w:r w:rsidRPr="00DD63EE">
        <w:rPr>
          <w:sz w:val="26"/>
          <w:szCs w:val="26"/>
        </w:rPr>
        <w:t>Время</w:t>
      </w:r>
      <w:r>
        <w:rPr>
          <w:sz w:val="26"/>
          <w:szCs w:val="26"/>
        </w:rPr>
        <w:t>:</w:t>
      </w:r>
      <w:r w:rsidRPr="001961D5">
        <w:rPr>
          <w:sz w:val="26"/>
          <w:szCs w:val="26"/>
        </w:rPr>
        <w:t xml:space="preserve"> </w:t>
      </w:r>
      <w:r>
        <w:rPr>
          <w:sz w:val="26"/>
          <w:szCs w:val="26"/>
        </w:rPr>
        <w:t>__________</w:t>
      </w:r>
    </w:p>
    <w:p w:rsidR="006A2A58" w:rsidRPr="00DD63EE" w:rsidRDefault="006A2A58" w:rsidP="00D576FB">
      <w:pPr>
        <w:shd w:val="clear" w:color="auto" w:fill="FFFFFF"/>
        <w:spacing w:line="360" w:lineRule="auto"/>
        <w:jc w:val="both"/>
        <w:textAlignment w:val="top"/>
        <w:rPr>
          <w:sz w:val="26"/>
          <w:szCs w:val="26"/>
        </w:rPr>
      </w:pPr>
      <w:r>
        <w:rPr>
          <w:sz w:val="26"/>
          <w:szCs w:val="26"/>
        </w:rPr>
        <w:t>Подпись: _______________</w:t>
      </w:r>
    </w:p>
    <w:sectPr w:rsidR="006A2A58" w:rsidRPr="00DD63EE" w:rsidSect="005B6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1F3"/>
    <w:rsid w:val="000031F3"/>
    <w:rsid w:val="00091A2C"/>
    <w:rsid w:val="001961D5"/>
    <w:rsid w:val="0019761E"/>
    <w:rsid w:val="002E58E1"/>
    <w:rsid w:val="004175F3"/>
    <w:rsid w:val="004B4F45"/>
    <w:rsid w:val="004E5225"/>
    <w:rsid w:val="00566DA2"/>
    <w:rsid w:val="005B60FF"/>
    <w:rsid w:val="005C24EB"/>
    <w:rsid w:val="00640DBD"/>
    <w:rsid w:val="006A2A58"/>
    <w:rsid w:val="00856386"/>
    <w:rsid w:val="00A70AB7"/>
    <w:rsid w:val="00AD0F7E"/>
    <w:rsid w:val="00B3023F"/>
    <w:rsid w:val="00BC2504"/>
    <w:rsid w:val="00BF44E6"/>
    <w:rsid w:val="00D576FB"/>
    <w:rsid w:val="00DA5312"/>
    <w:rsid w:val="00DC63FD"/>
    <w:rsid w:val="00DD63EE"/>
    <w:rsid w:val="00E81284"/>
    <w:rsid w:val="00F37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1F3"/>
    <w:rPr>
      <w:rFonts w:eastAsia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E58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905"/>
    <w:rPr>
      <w:rFonts w:eastAsia="Times New Roman"/>
      <w:sz w:val="0"/>
      <w:szCs w:val="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</TotalTime>
  <Pages>1</Pages>
  <Words>312</Words>
  <Characters>1783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ЛБЧС</dc:creator>
  <cp:keywords/>
  <dc:description/>
  <cp:lastModifiedBy>SHKRYL</cp:lastModifiedBy>
  <cp:revision>6</cp:revision>
  <cp:lastPrinted>2016-07-04T02:23:00Z</cp:lastPrinted>
  <dcterms:created xsi:type="dcterms:W3CDTF">2014-01-14T07:14:00Z</dcterms:created>
  <dcterms:modified xsi:type="dcterms:W3CDTF">2016-07-04T02:23:00Z</dcterms:modified>
</cp:coreProperties>
</file>